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33B1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420AF94F" w14:textId="01E90DDB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en-GB"/>
        </w:rPr>
      </w:pPr>
      <w:r w:rsidRPr="00DB2200">
        <w:rPr>
          <w:rFonts w:ascii="Calibri" w:hAnsi="Calibri" w:cs="Calibri"/>
          <w:b/>
          <w:bCs/>
          <w:sz w:val="32"/>
          <w:szCs w:val="32"/>
          <w:lang w:val="en-GB"/>
        </w:rPr>
        <w:t xml:space="preserve">SHIRLEY PURDIE </w:t>
      </w:r>
      <w:proofErr w:type="spellStart"/>
      <w:r w:rsidRPr="00DB2200">
        <w:rPr>
          <w:rFonts w:ascii="Calibri" w:hAnsi="Calibri" w:cs="Calibri"/>
          <w:b/>
          <w:bCs/>
          <w:sz w:val="32"/>
          <w:szCs w:val="32"/>
          <w:lang w:val="en-GB"/>
        </w:rPr>
        <w:t>Birrmarriya</w:t>
      </w:r>
      <w:proofErr w:type="spellEnd"/>
    </w:p>
    <w:p w14:paraId="56C066EB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lang w:val="en-GB"/>
        </w:rPr>
      </w:pPr>
    </w:p>
    <w:p w14:paraId="075EE7B0" w14:textId="3A0B18BA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lang w:val="en-GB"/>
        </w:rPr>
      </w:pPr>
      <w:r w:rsidRPr="00DB2200">
        <w:rPr>
          <w:rFonts w:ascii="Calibri" w:hAnsi="Calibri" w:cs="Calibri"/>
          <w:noProof/>
          <w:lang w:val="en-GB"/>
        </w:rPr>
        <w:drawing>
          <wp:inline distT="0" distB="0" distL="0" distR="0" wp14:anchorId="6A174620" wp14:editId="6346060E">
            <wp:extent cx="2317315" cy="2317315"/>
            <wp:effectExtent l="0" t="0" r="0" b="0"/>
            <wp:docPr id="389728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28313" name="Picture 3897283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692" cy="232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0E909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lang w:val="en-GB"/>
        </w:rPr>
      </w:pPr>
    </w:p>
    <w:p w14:paraId="627D349F" w14:textId="01144C96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  <w:lang w:val="en-GB"/>
        </w:rPr>
        <w:drawing>
          <wp:inline distT="0" distB="0" distL="0" distR="0" wp14:anchorId="02CAD7AF" wp14:editId="308E6F06">
            <wp:extent cx="3473731" cy="1954061"/>
            <wp:effectExtent l="0" t="0" r="0" b="1905"/>
            <wp:docPr id="691834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34286" name="Picture 6918342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998" cy="195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26380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lang w:val="en-GB"/>
        </w:rPr>
      </w:pPr>
    </w:p>
    <w:p w14:paraId="5EEB0C33" w14:textId="2FFFC41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-GB"/>
        </w:rPr>
      </w:pPr>
      <w:r w:rsidRPr="00DB2200">
        <w:rPr>
          <w:rFonts w:ascii="Calibri" w:hAnsi="Calibri" w:cs="Calibri"/>
          <w:sz w:val="32"/>
          <w:szCs w:val="32"/>
          <w:lang w:val="en-GB"/>
        </w:rPr>
        <w:t>Date of Birth: 10/06/1947</w:t>
      </w:r>
    </w:p>
    <w:p w14:paraId="20103E90" w14:textId="7C72B03D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-GB"/>
        </w:rPr>
      </w:pPr>
      <w:r w:rsidRPr="00DB2200">
        <w:rPr>
          <w:rFonts w:ascii="Calibri" w:hAnsi="Calibri" w:cs="Calibri"/>
          <w:sz w:val="32"/>
          <w:szCs w:val="32"/>
          <w:lang w:val="en-GB"/>
        </w:rPr>
        <w:t xml:space="preserve">Language: </w:t>
      </w:r>
      <w:proofErr w:type="spellStart"/>
      <w:r w:rsidRPr="00DB2200">
        <w:rPr>
          <w:rFonts w:ascii="Calibri" w:hAnsi="Calibri" w:cs="Calibri"/>
          <w:sz w:val="32"/>
          <w:szCs w:val="32"/>
          <w:lang w:val="en-GB"/>
        </w:rPr>
        <w:t>Ngarrangarni</w:t>
      </w:r>
      <w:proofErr w:type="spellEnd"/>
      <w:r w:rsidRPr="00DB2200">
        <w:rPr>
          <w:rFonts w:ascii="Calibri" w:hAnsi="Calibri" w:cs="Calibri"/>
          <w:sz w:val="32"/>
          <w:szCs w:val="32"/>
          <w:lang w:val="en-GB"/>
        </w:rPr>
        <w:t xml:space="preserve"> / Totem: Crow</w:t>
      </w:r>
    </w:p>
    <w:p w14:paraId="60685513" w14:textId="1E7D9E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-GB"/>
        </w:rPr>
      </w:pPr>
      <w:r w:rsidRPr="00DB2200">
        <w:rPr>
          <w:rFonts w:ascii="Calibri" w:hAnsi="Calibri" w:cs="Calibri"/>
          <w:sz w:val="32"/>
          <w:szCs w:val="32"/>
          <w:lang w:val="en-GB"/>
        </w:rPr>
        <w:t xml:space="preserve">Skin: </w:t>
      </w:r>
      <w:proofErr w:type="spellStart"/>
      <w:r w:rsidRPr="00DB2200">
        <w:rPr>
          <w:rFonts w:ascii="Calibri" w:hAnsi="Calibri" w:cs="Calibri"/>
          <w:sz w:val="32"/>
          <w:szCs w:val="32"/>
          <w:lang w:val="en-GB"/>
        </w:rPr>
        <w:t>Nangari</w:t>
      </w:r>
      <w:proofErr w:type="spellEnd"/>
    </w:p>
    <w:p w14:paraId="53EB3386" w14:textId="1FF68AE0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-GB"/>
        </w:rPr>
      </w:pPr>
      <w:r w:rsidRPr="00DB2200">
        <w:rPr>
          <w:rFonts w:ascii="Calibri" w:hAnsi="Calibri" w:cs="Calibri"/>
          <w:sz w:val="32"/>
          <w:szCs w:val="32"/>
          <w:lang w:val="en-GB"/>
        </w:rPr>
        <w:t>Languages: English, Gija, Kimberley Kriol</w:t>
      </w:r>
    </w:p>
    <w:p w14:paraId="6F7538B5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-GB"/>
        </w:rPr>
      </w:pPr>
      <w:proofErr w:type="gramStart"/>
      <w:r w:rsidRPr="00DB2200">
        <w:rPr>
          <w:rFonts w:ascii="Calibri" w:hAnsi="Calibri" w:cs="Calibri"/>
          <w:sz w:val="32"/>
          <w:szCs w:val="32"/>
          <w:lang w:val="en-GB"/>
        </w:rPr>
        <w:t>Birth Place</w:t>
      </w:r>
      <w:proofErr w:type="gramEnd"/>
      <w:r w:rsidRPr="00DB2200">
        <w:rPr>
          <w:rFonts w:ascii="Calibri" w:hAnsi="Calibri" w:cs="Calibri"/>
          <w:sz w:val="32"/>
          <w:szCs w:val="32"/>
          <w:lang w:val="en-GB"/>
        </w:rPr>
        <w:t xml:space="preserve">: </w:t>
      </w:r>
      <w:proofErr w:type="spellStart"/>
      <w:r w:rsidRPr="00DB2200">
        <w:rPr>
          <w:rFonts w:ascii="Calibri" w:hAnsi="Calibri" w:cs="Calibri"/>
          <w:sz w:val="32"/>
          <w:szCs w:val="32"/>
          <w:lang w:val="en-GB"/>
        </w:rPr>
        <w:t>Gilban</w:t>
      </w:r>
      <w:proofErr w:type="spellEnd"/>
      <w:r w:rsidRPr="00DB2200">
        <w:rPr>
          <w:rFonts w:ascii="Calibri" w:hAnsi="Calibri" w:cs="Calibri"/>
          <w:sz w:val="32"/>
          <w:szCs w:val="32"/>
          <w:lang w:val="en-GB"/>
        </w:rPr>
        <w:t xml:space="preserve"> - Mabel Downs Station</w:t>
      </w:r>
    </w:p>
    <w:p w14:paraId="0AB4364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n-GB"/>
        </w:rPr>
      </w:pPr>
    </w:p>
    <w:p w14:paraId="7F0D7C4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Biography</w:t>
      </w:r>
    </w:p>
    <w:p w14:paraId="24A29571" w14:textId="72454024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Birrmarriya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Shirley Purdie has been pain􀆟ng for more than twenty years and is an ar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st of great significance and seniority. Her cultural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knowledge and ar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s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c skill complement each other to produce a prac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ce that holds great strength. Shirley is also a prominent leader in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Warmun community and an incisive cross-cultural communicator.</w:t>
      </w:r>
    </w:p>
    <w:p w14:paraId="751367E3" w14:textId="4FD84C8A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Inspired by more senior Warmun ar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sts including her late mother, the great Madigan Thomas, as well as Rover Thomas and Queenie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 xml:space="preserve">McKenzie, Shirley began to paint her </w:t>
      </w:r>
      <w:r w:rsidRPr="00DB2200">
        <w:rPr>
          <w:rFonts w:ascii="Calibri" w:hAnsi="Calibri" w:cs="Calibri"/>
          <w:sz w:val="28"/>
          <w:szCs w:val="28"/>
          <w:lang w:val="en-GB"/>
        </w:rPr>
        <w:lastRenderedPageBreak/>
        <w:t>country in the early 199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s. Shirley’s uncle, ar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st Jack Bri</w:t>
      </w:r>
      <w:r>
        <w:rPr>
          <w:rFonts w:ascii="Calibri" w:hAnsi="Calibri" w:cs="Calibri"/>
          <w:sz w:val="28"/>
          <w:szCs w:val="28"/>
          <w:lang w:val="en-GB"/>
        </w:rPr>
        <w:t>tt</w:t>
      </w:r>
      <w:r w:rsidRPr="00DB2200">
        <w:rPr>
          <w:rFonts w:ascii="Calibri" w:hAnsi="Calibri" w:cs="Calibri"/>
          <w:sz w:val="28"/>
          <w:szCs w:val="28"/>
          <w:lang w:val="en-GB"/>
        </w:rPr>
        <w:t>en, said to her, ‘Why don’t you try yourself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for pain􀆟ng, you might be all right.'</w:t>
      </w:r>
    </w:p>
    <w:p w14:paraId="07E93BA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1AEA989F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Shirley says: 'It’s good to learn from old people. They keep saying when you paint you can remember that country, just like to take a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 xml:space="preserve">photo, but there’s the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Ngarranggarni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(Dreaming) and everything. Good to put it in pain􀆟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g, your country, so kids can know and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understand. When the old people die, young people can read the stories from the pain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ngs. They can learn from the pain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ngs and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maybe they want to start pain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 xml:space="preserve">ng too.’ </w:t>
      </w:r>
    </w:p>
    <w:p w14:paraId="22779A2F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4EADBB26" w14:textId="6B5329CE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Shirley’s body of work explores sites and narra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ves associated with the country of her mother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and father and is characterized by a bold use of richly textured ochre.</w:t>
      </w:r>
    </w:p>
    <w:p w14:paraId="3E26FFB1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79F175FF" w14:textId="03B8AD92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Significant places such as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Baloowa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Jirragin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and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Gilban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lie on Country now taken in by Violet Valley and Mabel Downs ca</w:t>
      </w:r>
      <w:r>
        <w:rPr>
          <w:rFonts w:ascii="Calibri" w:hAnsi="Calibri" w:cs="Calibri"/>
          <w:sz w:val="28"/>
          <w:szCs w:val="28"/>
          <w:lang w:val="en-GB"/>
        </w:rPr>
        <w:t>ttl</w:t>
      </w:r>
      <w:r w:rsidRPr="00DB2200">
        <w:rPr>
          <w:rFonts w:ascii="Calibri" w:hAnsi="Calibri" w:cs="Calibri"/>
          <w:sz w:val="28"/>
          <w:szCs w:val="28"/>
          <w:lang w:val="en-GB"/>
        </w:rPr>
        <w:t>e sta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ons.</w:t>
      </w:r>
    </w:p>
    <w:p w14:paraId="2550F27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3F48A5A2" w14:textId="3A10592B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Much of her work also explores spirituality and the rela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onship between Gija concep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 xml:space="preserve">ons of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Ngarranggarni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(Dreaming) and Catholicism.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5C1E73F0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61070434" w14:textId="6AF8FC99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In 2007 Shirley was awarded the Blake Prize for Religious Art for her major </w:t>
      </w:r>
      <w:proofErr w:type="gramStart"/>
      <w:r w:rsidRPr="00DB2200">
        <w:rPr>
          <w:rFonts w:ascii="Calibri" w:hAnsi="Calibri" w:cs="Calibri"/>
          <w:sz w:val="28"/>
          <w:szCs w:val="28"/>
          <w:lang w:val="en-GB"/>
        </w:rPr>
        <w:t>work Sta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ons</w:t>
      </w:r>
      <w:proofErr w:type="gramEnd"/>
      <w:r w:rsidRPr="00DB2200">
        <w:rPr>
          <w:rFonts w:ascii="Calibri" w:hAnsi="Calibri" w:cs="Calibri"/>
          <w:sz w:val="28"/>
          <w:szCs w:val="28"/>
          <w:lang w:val="en-GB"/>
        </w:rPr>
        <w:t xml:space="preserve"> of the Cross.</w:t>
      </w:r>
    </w:p>
    <w:p w14:paraId="57348F7D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5AFDA987" w14:textId="1E43991D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Colonial histories of the region also figure in Shirley’s work in which she relates accounts of early contact, massacre, warfare and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indentured labour since the incursion of pastoralists into Gija land in the late 1800s.</w:t>
      </w:r>
    </w:p>
    <w:p w14:paraId="4C1FA9F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2CC088C9" w14:textId="2203510E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Shirley is presently working on a major publica</w:t>
      </w:r>
      <w:r>
        <w:rPr>
          <w:rFonts w:ascii="Calibri" w:hAnsi="Calibri" w:cs="Calibri"/>
          <w:sz w:val="28"/>
          <w:szCs w:val="28"/>
          <w:lang w:val="en-GB"/>
        </w:rPr>
        <w:t>tio</w:t>
      </w:r>
      <w:r w:rsidRPr="00DB2200">
        <w:rPr>
          <w:rFonts w:ascii="Calibri" w:hAnsi="Calibri" w:cs="Calibri"/>
          <w:sz w:val="28"/>
          <w:szCs w:val="28"/>
          <w:lang w:val="en-GB"/>
        </w:rPr>
        <w:t>n of great cultural and ecological value, documen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ng through pain</w:t>
      </w:r>
      <w:r>
        <w:rPr>
          <w:rFonts w:ascii="Calibri" w:hAnsi="Calibri" w:cs="Calibri"/>
          <w:sz w:val="28"/>
          <w:szCs w:val="28"/>
          <w:lang w:val="en-GB"/>
        </w:rPr>
        <w:t>ti</w:t>
      </w:r>
      <w:r w:rsidRPr="00DB2200">
        <w:rPr>
          <w:rFonts w:ascii="Calibri" w:hAnsi="Calibri" w:cs="Calibri"/>
          <w:sz w:val="28"/>
          <w:szCs w:val="28"/>
          <w:lang w:val="en-GB"/>
        </w:rPr>
        <w:t>ng and in Gija</w:t>
      </w:r>
      <w:r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 xml:space="preserve">language the plants and trees of her country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Goowoolem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Gijam.</w:t>
      </w:r>
    </w:p>
    <w:p w14:paraId="3BB5D28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714C46B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Themes</w:t>
      </w:r>
    </w:p>
    <w:p w14:paraId="164176B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Barluwan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&amp;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Garlunggurrji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- Norton Bore and Violet Valley stories</w:t>
      </w:r>
    </w:p>
    <w:p w14:paraId="6874A9D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Massacre stories (Mistake Creek)</w:t>
      </w:r>
    </w:p>
    <w:p w14:paraId="5EA48900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Stories of station life &amp; family</w:t>
      </w:r>
    </w:p>
    <w:p w14:paraId="6928B46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Traditional stories for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Ngarranggarni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(Dreaming)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Jirraginy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,</w:t>
      </w:r>
    </w:p>
    <w:p w14:paraId="599E4A88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Ngowalabun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Ngawan</w:t>
      </w:r>
      <w:proofErr w:type="spellEnd"/>
    </w:p>
    <w:p w14:paraId="289E1F32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Two-way explorations of Christianity</w:t>
      </w:r>
    </w:p>
    <w:p w14:paraId="0A94CAC1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551F883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Mediums</w:t>
      </w:r>
    </w:p>
    <w:p w14:paraId="35B8C77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Ochre on Wood</w:t>
      </w:r>
    </w:p>
    <w:p w14:paraId="0CCA2B1B" w14:textId="77777777" w:rsid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lastRenderedPageBreak/>
        <w:t>Ochre on Linen</w:t>
      </w:r>
    </w:p>
    <w:p w14:paraId="03A01D3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</w:p>
    <w:p w14:paraId="42E467B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Solo Exhibitions</w:t>
      </w:r>
    </w:p>
    <w:p w14:paraId="4F6C17E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2022 March GILBAN (MABEL DOWNS) - Olsen Galleries, Sydney, NSW</w:t>
      </w:r>
    </w:p>
    <w:p w14:paraId="00DD976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2021 November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Whats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Happening Now? - Paul Johnstone Gallery, Darwin, NT</w:t>
      </w:r>
    </w:p>
    <w:p w14:paraId="5006949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2014 June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Gilban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Alcaston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Gallery, Melbourne, VIC</w:t>
      </w:r>
    </w:p>
    <w:p w14:paraId="277EA7C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2012 November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Alcaston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 - Melbourne, VIC</w:t>
      </w:r>
    </w:p>
    <w:p w14:paraId="40F7D44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WARMUN ART - SHIRLEY PURDIE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Birrmarriya</w:t>
      </w:r>
      <w:proofErr w:type="spellEnd"/>
    </w:p>
    <w:p w14:paraId="7E96ED0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2004 January Boutwell Draper Gallery - Sydney, NSW</w:t>
      </w:r>
    </w:p>
    <w:p w14:paraId="7F10D5F9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Group Exhibitions</w:t>
      </w:r>
    </w:p>
    <w:p w14:paraId="43EDB1F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2023 August NYOORN-NYOORN BOORROORN DAAM BANDARRAN - Country to Canvas - Olsen Galleries, Sydney, NSW</w:t>
      </w:r>
    </w:p>
    <w:p w14:paraId="10D0F1A1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2022 August Sydney Contemporary - Carriageworks, Sydney, NSW</w:t>
      </w:r>
    </w:p>
    <w:p w14:paraId="3AD25700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2020 July The Ochre Story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Japingka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Aboriginal Art, Fremantle, WA</w:t>
      </w:r>
    </w:p>
    <w:p w14:paraId="3260669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2020 April Badem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Mawoondool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- red ochre, white ochre - Aboriginal Contemporary, Sydney</w:t>
      </w:r>
    </w:p>
    <w:p w14:paraId="374D065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2020 March Matriarchs 2020 - Paul Johnstone Gallery, Darwin</w:t>
      </w:r>
    </w:p>
    <w:p w14:paraId="20F96D7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2020 March Darling Portrait Prize - National Portrait Gallery, Canberra</w:t>
      </w:r>
    </w:p>
    <w:p w14:paraId="1BE8F54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2020 January Summer Salon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Artitja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Fine Art Gallery, South Fremantle, WA</w:t>
      </w:r>
    </w:p>
    <w:p w14:paraId="53165B1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2019 July "Our Land Our Place" NAIDOC Week exhibition by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Artitja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Fine Art - Government House, Perth WA</w:t>
      </w:r>
    </w:p>
    <w:p w14:paraId="1BB25BD4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2019 February Desert River Sea, Art Gallery of Western Australia - A landmark exhibition of Kimberley Aboriginal Art held at the</w:t>
      </w:r>
    </w:p>
    <w:p w14:paraId="247983E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Art Gallery of WA in February 2019.</w:t>
      </w:r>
    </w:p>
    <w:p w14:paraId="64C5C4A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2018 October 2019 Hedland Art Award - Courthouse Gallery, Port Hedland</w:t>
      </w:r>
    </w:p>
    <w:p w14:paraId="12161A0E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2018 October Art for Wellbeing,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Boab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Health Services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Kununurra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WA</w:t>
      </w:r>
    </w:p>
    <w:p w14:paraId="74F2475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2018 July So Fine! - National Portrait Gallery, Canberra</w:t>
      </w:r>
    </w:p>
    <w:p w14:paraId="0DA73CD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2018 April GIJA Exhibition,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Woolloongabba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Art Gallery, Queensland - An exhibition honouring the Warmun artists, and 20</w:t>
      </w:r>
    </w:p>
    <w:p w14:paraId="63D66138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years of the Gija art movement.</w:t>
      </w:r>
    </w:p>
    <w:p w14:paraId="325C7C0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2018 March Warmun </w:t>
      </w:r>
      <w:proofErr w:type="gramStart"/>
      <w:r w:rsidRPr="00DB2200">
        <w:rPr>
          <w:rFonts w:ascii="Calibri" w:hAnsi="Calibri" w:cs="Calibri"/>
          <w:sz w:val="28"/>
          <w:szCs w:val="28"/>
          <w:lang w:val="en-GB"/>
        </w:rPr>
        <w:t>At</w:t>
      </w:r>
      <w:proofErr w:type="gramEnd"/>
      <w:r w:rsidRPr="00DB2200">
        <w:rPr>
          <w:rFonts w:ascii="Calibri" w:hAnsi="Calibri" w:cs="Calibri"/>
          <w:sz w:val="28"/>
          <w:szCs w:val="28"/>
          <w:lang w:val="en-GB"/>
        </w:rPr>
        <w:t xml:space="preserve"> Twenty Exhibition - A group exhibition celebrating 20 years of Warmun Art Centre, Nancy Sever</w:t>
      </w:r>
    </w:p>
    <w:p w14:paraId="210E2A5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Gallery, Canberra</w:t>
      </w:r>
    </w:p>
    <w:p w14:paraId="377A849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2017 June When </w:t>
      </w:r>
      <w:proofErr w:type="gramStart"/>
      <w:r w:rsidRPr="00DB2200">
        <w:rPr>
          <w:rFonts w:ascii="Calibri" w:hAnsi="Calibri" w:cs="Calibri"/>
          <w:sz w:val="28"/>
          <w:szCs w:val="28"/>
          <w:lang w:val="en-GB"/>
        </w:rPr>
        <w:t>The</w:t>
      </w:r>
      <w:proofErr w:type="gramEnd"/>
      <w:r w:rsidRPr="00DB2200">
        <w:rPr>
          <w:rFonts w:ascii="Calibri" w:hAnsi="Calibri" w:cs="Calibri"/>
          <w:sz w:val="28"/>
          <w:szCs w:val="28"/>
          <w:lang w:val="en-GB"/>
        </w:rPr>
        <w:t xml:space="preserve"> Sky Fell - Legacies of the 1967 Referendum - Perth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Insitute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of Contemporary Arts, Perth, Western</w:t>
      </w:r>
    </w:p>
    <w:p w14:paraId="723CCDB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Australia</w:t>
      </w:r>
    </w:p>
    <w:p w14:paraId="21AE0A21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2017 May For the Women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Tandanya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, Adelaide</w:t>
      </w:r>
    </w:p>
    <w:p w14:paraId="2CC763A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2016 June Telling Tales: excursions in narrative form - Museum of Contemporary Art, Australia</w:t>
      </w:r>
    </w:p>
    <w:p w14:paraId="7846414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2015 September LIVELY: New Prints from Warmun Arts - Nomad Arts, Darwin NT</w:t>
      </w:r>
    </w:p>
    <w:p w14:paraId="3A430B3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lastRenderedPageBreak/>
        <w:t xml:space="preserve">2015 February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Garnkiny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: Constellations of Meaning - Short Street Gallery, Broome, WA</w:t>
      </w:r>
    </w:p>
    <w:p w14:paraId="3911653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2014 September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Garnkiny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: Constellations of Meaning - RMIT Gallery, Melbourne, Vic</w:t>
      </w:r>
    </w:p>
    <w:p w14:paraId="6B65BA7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2013 November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Jadagen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Warnkan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Barnden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— Changing Climate in Gija Country - Goulburn Regional Gallery, NSW</w:t>
      </w:r>
    </w:p>
    <w:p w14:paraId="38AF30E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2013 October Gija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Manambarram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Jimerrawoon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– Gija Senior People Forever - Australian Embassy, Paris, France</w:t>
      </w:r>
    </w:p>
    <w:p w14:paraId="33F33D39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2013 August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Jadagen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Warnkan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Barnden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— Changing Climate in Gija Country - The Cross Art Projects, Sydney, Australia</w:t>
      </w:r>
    </w:p>
    <w:p w14:paraId="1580757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2010 January Warmun - Our Earth Our Story - Art Images Gallery, Norwood, SA</w:t>
      </w:r>
    </w:p>
    <w:p w14:paraId="7C284F0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2009 January Ochre Dreaming: Stories from the East Kimberley - ReDot Gallery, Singapore</w:t>
      </w:r>
    </w:p>
    <w:p w14:paraId="316D44E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2009 January Menagerie: Contemporary Indigenous Sculpture Australian Museum and Object Gallery - touring nationally</w:t>
      </w:r>
    </w:p>
    <w:p w14:paraId="47F8CE3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2009 January Warmun Ochres: Rich Earth - Gadfly Gallery, Perth, WA</w:t>
      </w:r>
    </w:p>
    <w:p w14:paraId="2F0D248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2009 January The Youngest One, Chapman Gallery - Canberra, ACT</w:t>
      </w:r>
    </w:p>
    <w:p w14:paraId="263FEAA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2009 January Sharing Difference on Common Ground: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Mangkaja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Mowanjum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Waringarri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, Warmun - Holmes a Court Gallery,</w:t>
      </w:r>
    </w:p>
    <w:p w14:paraId="7D19A95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Perth, WA</w:t>
      </w:r>
    </w:p>
    <w:p w14:paraId="5C82299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East of East Kimberley: Warmun in Asia - ReDot Gallery, Singapore</w:t>
      </w:r>
    </w:p>
    <w:p w14:paraId="0881C47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Blake Prize Touring Exhibition - NSW &amp; Vic</w:t>
      </w:r>
    </w:p>
    <w:p w14:paraId="755A0D4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25th Telstra NATSIAA - Museum &amp; Art Gallery of the Northern Territory, Darwin, NT</w:t>
      </w:r>
    </w:p>
    <w:p w14:paraId="1ABD0C2E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A Stint of Prints: New etchings from Warmun Art Centre - Nomad Art Productions, Darwin, NT</w:t>
      </w:r>
    </w:p>
    <w:p w14:paraId="6189060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Warmun at Ten - Darwin Aboriginal Art Fair, Darwin, NT</w:t>
      </w:r>
    </w:p>
    <w:p w14:paraId="60B8C854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Warmun at Ten: A Decade of Warmun Art - Hogarth Gallery, Sydney, NSW</w:t>
      </w:r>
    </w:p>
    <w:p w14:paraId="2BEA288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Traces of Country: Indigenous Fine Art Prints - Gecko Gallery, Broome, WA</w:t>
      </w:r>
    </w:p>
    <w:p w14:paraId="512210C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New Voices in Gija Art - Gallery Gabrielle Pizzi, Melbourne, VIC</w:t>
      </w:r>
    </w:p>
    <w:p w14:paraId="22EB33B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December The Women of Warmun: Ten Years On - Gadfly Gallery, Perth, WA</w:t>
      </w:r>
    </w:p>
    <w:p w14:paraId="342B792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2006 December Ochre, Brushes, Canvas: new work from Warmun - Hogarth Galleries, Sydney, NSW</w:t>
      </w:r>
    </w:p>
    <w:p w14:paraId="02D485B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WARMUN ART - SHIRLEY PURDIE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Birrmarriya</w:t>
      </w:r>
      <w:proofErr w:type="spellEnd"/>
    </w:p>
    <w:p w14:paraId="2E19C90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2006 December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Ngarrangkarni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&amp; Christianity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Alcaston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Gallery, Melbourne, Vic</w:t>
      </w:r>
    </w:p>
    <w:p w14:paraId="2E427A80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2006 December Palya Art in Melbourne - Melbourne, Vic</w:t>
      </w:r>
    </w:p>
    <w:p w14:paraId="47624044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2006 December Warmun Snapshot - Darwin Aboriginal Art Fair, Darwin, NT</w:t>
      </w:r>
    </w:p>
    <w:p w14:paraId="1F483A49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2006 December Warda-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Wurrarem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(all kinds of stars) - Raft Artspace, Darwin, NT</w:t>
      </w:r>
    </w:p>
    <w:p w14:paraId="30F0C43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2006 December Dog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Dreamings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- Seva Frangos Art, Perth, WA</w:t>
      </w:r>
    </w:p>
    <w:p w14:paraId="1FA4F0B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2006 December Greetings from Turkey Creek - Mary Place Gallery, Sydney, NSW</w:t>
      </w:r>
    </w:p>
    <w:p w14:paraId="15B44C51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lastRenderedPageBreak/>
        <w:t>2006 January Warmun Art Centre Presents - Mary Place Gallery, Sydney, NSW</w:t>
      </w:r>
    </w:p>
    <w:p w14:paraId="40E0881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2005 January Best of Warmun - Gadfly Gallery, Perth, WA</w:t>
      </w:r>
    </w:p>
    <w:p w14:paraId="00D254F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2005 January New Work from Warmun - Gadfly Gallery, Perth, WA</w:t>
      </w:r>
    </w:p>
    <w:p w14:paraId="20135E4E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2005 January Warmun Group Show - Framed Gallery, Darwin, NT</w:t>
      </w:r>
    </w:p>
    <w:p w14:paraId="22159B80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2004 January Gallery Gondwana - Alice Springs, NT</w:t>
      </w:r>
    </w:p>
    <w:p w14:paraId="31FB2F3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2003 January Recent works by Warmun Artists - Framed Gallery, Darwin, NT</w:t>
      </w:r>
    </w:p>
    <w:p w14:paraId="0C4F2B89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2003 January The World luxury cruise ship, in conjunction with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Thornquest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 - Australasia</w:t>
      </w:r>
    </w:p>
    <w:p w14:paraId="5445DAB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2002 January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Coomalie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Culture Centre - Batchelor, NT</w:t>
      </w:r>
    </w:p>
    <w:p w14:paraId="16E523B9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2002 January Easter Show - Bett Gallery, Hobart, TAS</w:t>
      </w:r>
    </w:p>
    <w:p w14:paraId="6F981BA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2002 January Bush Painting, Chapel off Chapel - South Melbourne, VIC</w:t>
      </w:r>
    </w:p>
    <w:p w14:paraId="396A301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2002 January Collectors Show- in association with Seva Frangos - Span Gallery, Melbourne, VIC</w:t>
      </w:r>
    </w:p>
    <w:p w14:paraId="39C3820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2002 January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Thornquest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 - Gold Coast, Qld</w:t>
      </w:r>
    </w:p>
    <w:p w14:paraId="1C61003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2002 January Women of the East Kimberley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Tandanya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, Adelaide, SA</w:t>
      </w:r>
    </w:p>
    <w:p w14:paraId="50513EF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2002 January Flinders University Art Museum - Adelaide, SA</w:t>
      </w:r>
    </w:p>
    <w:p w14:paraId="57E9DB3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2002 January Shirley Purdie &amp; Gordon Barney - Framed Gallery, Darwin, NT</w:t>
      </w:r>
    </w:p>
    <w:p w14:paraId="418C3B2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2001 January Four Women of Warmun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Artplace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, Perth International Festival, WA</w:t>
      </w:r>
    </w:p>
    <w:p w14:paraId="3BC717E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2001 January Grand Opening Exhibition of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Thornquest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Thornquest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Gallery, Gold Coast, Qld</w:t>
      </w:r>
    </w:p>
    <w:p w14:paraId="5FEC914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2001 January Beyond Wings - Flinders University Art Museum, Adelaide, SA</w:t>
      </w:r>
    </w:p>
    <w:p w14:paraId="118DDF2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2001 January Das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Verborgene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im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Sichtbaren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Staedtische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Galerie Wolfsburg (with Aboriginal Galerie Baehr, Speyer), Germany</w:t>
      </w:r>
    </w:p>
    <w:p w14:paraId="0AB7BCC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2001 January Past Modern - Short Street Gallery, Sydney, NSW</w:t>
      </w:r>
    </w:p>
    <w:p w14:paraId="45D1182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2001 January Short on Size: Group show with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Jiliamara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Balgo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Hills &amp; Warmun Artists - Short St. Gallery, Broome, WA</w:t>
      </w:r>
    </w:p>
    <w:p w14:paraId="0199249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2001 January New Paintings from Warmun Art Centre - Fireworks Gallery, Brisbane, Qld</w:t>
      </w:r>
    </w:p>
    <w:p w14:paraId="6B1D1E60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2001 January Ochres - Short St. Gallery, Broome, WA</w:t>
      </w:r>
    </w:p>
    <w:p w14:paraId="5723363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Galerie Australis - Adelaide, SA</w:t>
      </w:r>
    </w:p>
    <w:p w14:paraId="7CE3022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Hogarth Galleries - Paddington, NSW</w:t>
      </w:r>
    </w:p>
    <w:p w14:paraId="2BD6011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Bett Gallery - Hobart, TAS</w:t>
      </w:r>
    </w:p>
    <w:p w14:paraId="4BF472F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Anthropological Museum - Freiburg, Germany</w:t>
      </w:r>
    </w:p>
    <w:p w14:paraId="7BEA927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Ben Grady Gallery - Canberra, ACT</w:t>
      </w:r>
    </w:p>
    <w:p w14:paraId="7101D64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2000 January Kunst Der Aborigines, Galerie Baehr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GermanyHogarth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Galleries, Paddington, Sydney, NSW</w:t>
      </w:r>
    </w:p>
    <w:p w14:paraId="6E86C6D9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The Art of Place, National Indigenous Heritage Art Award - Canberra, ACT</w:t>
      </w:r>
    </w:p>
    <w:p w14:paraId="43875750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This Earth for Us, Commonwealth Institute - London, Bristol, Edinburgh, UK</w:t>
      </w:r>
    </w:p>
    <w:p w14:paraId="3A2D61DE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State of My Country - Hogarth Galleries, Sydney, NSW</w:t>
      </w:r>
    </w:p>
    <w:p w14:paraId="7A10584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lastRenderedPageBreak/>
        <w:t xml:space="preserve">2000 January Melbourne Art Fair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Artbank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&amp; Bett Gallery, Hobart, TAS</w:t>
      </w:r>
    </w:p>
    <w:p w14:paraId="601701A4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2000 January Michael Carr Gallery - Sydney, NSW</w:t>
      </w:r>
    </w:p>
    <w:p w14:paraId="6DA6E1C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1999 January Gallery Gabrielle Pizzi - Melbourne, VIC</w:t>
      </w:r>
    </w:p>
    <w:p w14:paraId="3631143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1999 January East Kimberley Art Awards -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Kununurra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, WA</w:t>
      </w:r>
    </w:p>
    <w:p w14:paraId="13E087ED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1999 January Chamber of Commerce - Wuerzburg, Germany</w:t>
      </w:r>
    </w:p>
    <w:p w14:paraId="27CB46B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1999 January Karen Brown Gallery - Darwin, NT</w:t>
      </w:r>
    </w:p>
    <w:p w14:paraId="3C63EBF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WARMUN ART - SHIRLEY PURDIE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Birrmarriya</w:t>
      </w:r>
      <w:proofErr w:type="spellEnd"/>
    </w:p>
    <w:p w14:paraId="6060194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1999 January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Japingka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 - Fremantle, Perth, WA</w:t>
      </w:r>
    </w:p>
    <w:p w14:paraId="61B69B9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1999 January Hale School Annual Art Exhibition - Perth, WA</w:t>
      </w:r>
    </w:p>
    <w:p w14:paraId="357D1301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1998 January Span Gallery - Melbourne, VIC</w:t>
      </w:r>
    </w:p>
    <w:p w14:paraId="1A4EEAF4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1995 January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Savode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Gallery - Brisbane, QLD</w:t>
      </w:r>
    </w:p>
    <w:p w14:paraId="60984118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1994 January Artists of the East Kimberley - Canberra Grammar School, ACT</w:t>
      </w:r>
    </w:p>
    <w:p w14:paraId="4C06273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1994 January Maintaining Family Tradition, International Year of the Family Conference - Adelaide Festival Centre, SA</w:t>
      </w:r>
    </w:p>
    <w:p w14:paraId="231C09C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1994 January National Aboriginal Art Award - Australian Heritage Commission</w:t>
      </w:r>
    </w:p>
    <w:p w14:paraId="05AF0C9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Bibliography</w:t>
      </w:r>
    </w:p>
    <w:p w14:paraId="27834178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2011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Whos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Who of Australian Women carries the theme</w:t>
      </w:r>
    </w:p>
    <w:p w14:paraId="7173640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"Reflections on Happiness"</w:t>
      </w:r>
    </w:p>
    <w:p w14:paraId="72D1F6D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1999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Ngalangangpum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Jarrakpu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Purrurn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>: Mother and Child,</w:t>
      </w:r>
    </w:p>
    <w:p w14:paraId="7BF6EE2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 xml:space="preserve">Margaret Stewart, </w:t>
      </w:r>
      <w:proofErr w:type="spellStart"/>
      <w:r w:rsidRPr="00DB2200">
        <w:rPr>
          <w:rFonts w:ascii="Calibri" w:hAnsi="Calibri" w:cs="Calibri"/>
          <w:sz w:val="28"/>
          <w:szCs w:val="28"/>
          <w:lang w:val="en-GB"/>
        </w:rPr>
        <w:t>Magabala</w:t>
      </w:r>
      <w:proofErr w:type="spellEnd"/>
      <w:r w:rsidRPr="00DB2200">
        <w:rPr>
          <w:rFonts w:ascii="Calibri" w:hAnsi="Calibri" w:cs="Calibri"/>
          <w:sz w:val="28"/>
          <w:szCs w:val="28"/>
          <w:lang w:val="en-GB"/>
        </w:rPr>
        <w:t xml:space="preserve"> Books, Broome, WA</w:t>
      </w:r>
    </w:p>
    <w:p w14:paraId="4B1BC8A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Collections</w:t>
      </w:r>
    </w:p>
    <w:p w14:paraId="03ED9134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ART GALLERY OF WESTERN AUSTRALIA, PERTH, WA</w:t>
      </w:r>
    </w:p>
    <w:p w14:paraId="4BE825E5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ARTBANK</w:t>
      </w:r>
    </w:p>
    <w:p w14:paraId="2402B043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AUSTRALIAN WAR MEMORIAL COLLECTION, CANBERRA</w:t>
      </w:r>
    </w:p>
    <w:p w14:paraId="1630CDAA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COMMONWEALTH INSTITUTE COLLECTION, LONDON, UK</w:t>
      </w:r>
    </w:p>
    <w:p w14:paraId="694EA5A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EDITH COWAN UNIVERSITY ART COLLECTION, PERTH, WA</w:t>
      </w:r>
    </w:p>
    <w:p w14:paraId="09351E8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HARVEY WAGNER COLLECTION, USA</w:t>
      </w:r>
    </w:p>
    <w:p w14:paraId="55E00ED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KERRY STOKES COLLECTION</w:t>
      </w:r>
    </w:p>
    <w:p w14:paraId="0FA6D927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MUSEUM OF CONTEMPORARY ART, SYDNEY</w:t>
      </w:r>
    </w:p>
    <w:p w14:paraId="0EE56EB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NORTHERN TERRITORY UNIVERSITY COLLECTION, DARWIN, NT</w:t>
      </w:r>
    </w:p>
    <w:p w14:paraId="12D5D34E" w14:textId="137A55B9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Award</w:t>
      </w:r>
      <w:r w:rsidR="006D02A6">
        <w:rPr>
          <w:rFonts w:ascii="Calibri" w:hAnsi="Calibri" w:cs="Calibri"/>
          <w:sz w:val="28"/>
          <w:szCs w:val="28"/>
          <w:lang w:val="en-GB"/>
        </w:rPr>
        <w:t xml:space="preserve"> Exhibitions</w:t>
      </w:r>
    </w:p>
    <w:p w14:paraId="301802D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2020 Darling Portrait Prize Finalist</w:t>
      </w:r>
    </w:p>
    <w:p w14:paraId="2432ECF2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2018 Hedland Art Award Finalist</w:t>
      </w:r>
    </w:p>
    <w:p w14:paraId="50B8C1C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2017 Cossack Art Awards 2017 Highly Commended for</w:t>
      </w:r>
    </w:p>
    <w:p w14:paraId="5AEEBC2B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Kangaroo Rock painting</w:t>
      </w:r>
    </w:p>
    <w:p w14:paraId="13B5A566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2016 Telstra National Aboriginal &amp; Torres Strait Islander Art</w:t>
      </w:r>
    </w:p>
    <w:p w14:paraId="3A97037C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Award Finalist</w:t>
      </w:r>
    </w:p>
    <w:p w14:paraId="4E6D862F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2008 Needham Religious Art Prize Winner</w:t>
      </w:r>
    </w:p>
    <w:p w14:paraId="5AC1A69E" w14:textId="77777777" w:rsidR="00DB2200" w:rsidRPr="00DB2200" w:rsidRDefault="00DB2200" w:rsidP="00DB220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GB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Blake Prize for Religious Art Winner</w:t>
      </w:r>
    </w:p>
    <w:p w14:paraId="61C58C08" w14:textId="14E630D9" w:rsidR="009E0899" w:rsidRPr="00DB2200" w:rsidRDefault="00DB2200" w:rsidP="00D27503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B2200">
        <w:rPr>
          <w:rFonts w:ascii="Calibri" w:hAnsi="Calibri" w:cs="Calibri"/>
          <w:sz w:val="28"/>
          <w:szCs w:val="28"/>
          <w:lang w:val="en-GB"/>
        </w:rPr>
        <w:t>2007 Telstra National Aboriginal &amp; Torres Strait Islander Art</w:t>
      </w:r>
      <w:r w:rsidR="00D27503">
        <w:rPr>
          <w:rFonts w:ascii="Calibri" w:hAnsi="Calibri" w:cs="Calibri"/>
          <w:sz w:val="28"/>
          <w:szCs w:val="28"/>
          <w:lang w:val="en-GB"/>
        </w:rPr>
        <w:t xml:space="preserve"> </w:t>
      </w:r>
      <w:r w:rsidRPr="00DB2200">
        <w:rPr>
          <w:rFonts w:ascii="Calibri" w:hAnsi="Calibri" w:cs="Calibri"/>
          <w:sz w:val="28"/>
          <w:szCs w:val="28"/>
          <w:lang w:val="en-GB"/>
        </w:rPr>
        <w:t>Award Finalist</w:t>
      </w:r>
    </w:p>
    <w:sectPr w:rsidR="009E0899" w:rsidRPr="00DB2200" w:rsidSect="00533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48A5" w14:textId="77777777" w:rsidR="00AA4871" w:rsidRDefault="00AA4871" w:rsidP="004F667C">
      <w:r>
        <w:separator/>
      </w:r>
    </w:p>
  </w:endnote>
  <w:endnote w:type="continuationSeparator" w:id="0">
    <w:p w14:paraId="5AE6FAAD" w14:textId="77777777" w:rsidR="00AA4871" w:rsidRDefault="00AA4871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9FAC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EB01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7526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253D" w14:textId="77777777" w:rsidR="00AA4871" w:rsidRDefault="00AA4871" w:rsidP="004F667C">
      <w:r>
        <w:separator/>
      </w:r>
    </w:p>
  </w:footnote>
  <w:footnote w:type="continuationSeparator" w:id="0">
    <w:p w14:paraId="6151F929" w14:textId="77777777" w:rsidR="00AA4871" w:rsidRDefault="00AA4871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77F8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31CF" w14:textId="77777777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8FA12" wp14:editId="41BE33BE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758C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00"/>
    <w:rsid w:val="00090AB6"/>
    <w:rsid w:val="000D09AE"/>
    <w:rsid w:val="000F06D2"/>
    <w:rsid w:val="00106BCA"/>
    <w:rsid w:val="00194FE7"/>
    <w:rsid w:val="001A4D0A"/>
    <w:rsid w:val="001A7E71"/>
    <w:rsid w:val="001D3A63"/>
    <w:rsid w:val="001F401F"/>
    <w:rsid w:val="00206AE2"/>
    <w:rsid w:val="00283283"/>
    <w:rsid w:val="002E3BC2"/>
    <w:rsid w:val="00314B1F"/>
    <w:rsid w:val="003A4B43"/>
    <w:rsid w:val="004467D5"/>
    <w:rsid w:val="00453EAE"/>
    <w:rsid w:val="004657DE"/>
    <w:rsid w:val="00481E49"/>
    <w:rsid w:val="004A172B"/>
    <w:rsid w:val="004B1D46"/>
    <w:rsid w:val="004E3E7B"/>
    <w:rsid w:val="004F667C"/>
    <w:rsid w:val="00533A44"/>
    <w:rsid w:val="005926C1"/>
    <w:rsid w:val="00595612"/>
    <w:rsid w:val="005A3FC8"/>
    <w:rsid w:val="006D02A6"/>
    <w:rsid w:val="00750018"/>
    <w:rsid w:val="0077289C"/>
    <w:rsid w:val="00777D36"/>
    <w:rsid w:val="00781554"/>
    <w:rsid w:val="00784A66"/>
    <w:rsid w:val="007A5A65"/>
    <w:rsid w:val="007B2C33"/>
    <w:rsid w:val="007D6983"/>
    <w:rsid w:val="007F1340"/>
    <w:rsid w:val="00882265"/>
    <w:rsid w:val="008D7E8F"/>
    <w:rsid w:val="009445A4"/>
    <w:rsid w:val="00990927"/>
    <w:rsid w:val="009B23A5"/>
    <w:rsid w:val="009E0899"/>
    <w:rsid w:val="009E3DEB"/>
    <w:rsid w:val="00A10F45"/>
    <w:rsid w:val="00A4523B"/>
    <w:rsid w:val="00AA4871"/>
    <w:rsid w:val="00AE0877"/>
    <w:rsid w:val="00B379C6"/>
    <w:rsid w:val="00B54C25"/>
    <w:rsid w:val="00B650A2"/>
    <w:rsid w:val="00C131B8"/>
    <w:rsid w:val="00C33F28"/>
    <w:rsid w:val="00C9637F"/>
    <w:rsid w:val="00CC3DDE"/>
    <w:rsid w:val="00CD7223"/>
    <w:rsid w:val="00CE3788"/>
    <w:rsid w:val="00CF34E7"/>
    <w:rsid w:val="00D27503"/>
    <w:rsid w:val="00D80568"/>
    <w:rsid w:val="00D95676"/>
    <w:rsid w:val="00DA6E7C"/>
    <w:rsid w:val="00DB2200"/>
    <w:rsid w:val="00DB3DF9"/>
    <w:rsid w:val="00E16BA1"/>
    <w:rsid w:val="00E31A98"/>
    <w:rsid w:val="00E723BB"/>
    <w:rsid w:val="00E83801"/>
    <w:rsid w:val="00ED0A73"/>
    <w:rsid w:val="00F03941"/>
    <w:rsid w:val="00F14482"/>
    <w:rsid w:val="00F1528F"/>
    <w:rsid w:val="00F90171"/>
    <w:rsid w:val="00FA13FE"/>
    <w:rsid w:val="00FA75FA"/>
    <w:rsid w:val="00FC1BDA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FF40"/>
  <w15:chartTrackingRefBased/>
  <w15:docId w15:val="{6E335BB2-A051-474B-8522-7F2190A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cullochadmin/Library/Group%20Containers/UBF8T346G9.Office/User%20Content.localized/Templates.localized/Everywhen%20CV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CV template.dotx</Template>
  <TotalTime>1</TotalTime>
  <Pages>6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dayelle fitzgerald</dc:creator>
  <cp:keywords/>
  <dc:description/>
  <cp:lastModifiedBy>dayelle fitzgerald</cp:lastModifiedBy>
  <cp:revision>3</cp:revision>
  <cp:lastPrinted>2021-05-24T10:42:00Z</cp:lastPrinted>
  <dcterms:created xsi:type="dcterms:W3CDTF">2025-12-19T03:55:00Z</dcterms:created>
  <dcterms:modified xsi:type="dcterms:W3CDTF">2026-01-06T04:06:00Z</dcterms:modified>
</cp:coreProperties>
</file>