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BC0F2" w14:textId="77777777" w:rsidR="00641FFD" w:rsidRPr="00641FFD" w:rsidRDefault="00641FFD" w:rsidP="00641FFD">
      <w:pPr>
        <w:pBdr>
          <w:bottom w:val="single" w:sz="6" w:space="8" w:color="EEEEEE"/>
        </w:pBdr>
        <w:spacing w:before="100" w:beforeAutospacing="1" w:after="100" w:afterAutospacing="1" w:line="480" w:lineRule="atLeast"/>
        <w:outlineLvl w:val="0"/>
        <w:rPr>
          <w:rFonts w:ascii="Arial" w:eastAsia="Times New Roman" w:hAnsi="Arial" w:cs="Arial"/>
          <w:color w:val="000000" w:themeColor="text1"/>
          <w:spacing w:val="4"/>
          <w:kern w:val="36"/>
          <w:sz w:val="28"/>
          <w:szCs w:val="28"/>
          <w:lang w:eastAsia="en-GB"/>
          <w14:ligatures w14:val="none"/>
        </w:rPr>
      </w:pPr>
      <w:r w:rsidRPr="005F3C3B">
        <w:rPr>
          <w:rFonts w:ascii="Arial" w:eastAsia="Times New Roman" w:hAnsi="Arial" w:cs="Arial"/>
          <w:color w:val="000000" w:themeColor="text1"/>
          <w:spacing w:val="4"/>
          <w:kern w:val="36"/>
          <w:sz w:val="28"/>
          <w:szCs w:val="28"/>
          <w:lang w:eastAsia="en-GB"/>
          <w14:ligatures w14:val="none"/>
        </w:rPr>
        <w:t xml:space="preserve">Colleen Wallace </w:t>
      </w:r>
      <w:proofErr w:type="spellStart"/>
      <w:r w:rsidRPr="005F3C3B">
        <w:rPr>
          <w:rFonts w:ascii="Arial" w:eastAsia="Times New Roman" w:hAnsi="Arial" w:cs="Arial"/>
          <w:color w:val="000000" w:themeColor="text1"/>
          <w:spacing w:val="4"/>
          <w:kern w:val="36"/>
          <w:sz w:val="28"/>
          <w:szCs w:val="28"/>
          <w:lang w:eastAsia="en-GB"/>
          <w14:ligatures w14:val="none"/>
        </w:rPr>
        <w:t>Nungar</w:t>
      </w:r>
      <w:r w:rsidRPr="00641FFD">
        <w:rPr>
          <w:rFonts w:ascii="Arial" w:eastAsia="Times New Roman" w:hAnsi="Arial" w:cs="Arial"/>
          <w:color w:val="000000" w:themeColor="text1"/>
          <w:spacing w:val="4"/>
          <w:kern w:val="36"/>
          <w:sz w:val="28"/>
          <w:szCs w:val="28"/>
          <w:lang w:eastAsia="en-GB"/>
          <w14:ligatures w14:val="none"/>
        </w:rPr>
        <w:t>ray</w:t>
      </w:r>
      <w:r w:rsidRPr="005F3C3B">
        <w:rPr>
          <w:rFonts w:ascii="Arial" w:eastAsia="Times New Roman" w:hAnsi="Arial" w:cs="Arial"/>
          <w:color w:val="000000" w:themeColor="text1"/>
          <w:spacing w:val="4"/>
          <w:kern w:val="36"/>
          <w:sz w:val="28"/>
          <w:szCs w:val="28"/>
          <w:lang w:eastAsia="en-GB"/>
          <w14:ligatures w14:val="none"/>
        </w:rPr>
        <w:t>i</w:t>
      </w:r>
      <w:proofErr w:type="spellEnd"/>
    </w:p>
    <w:p w14:paraId="55B12566" w14:textId="77777777" w:rsidR="00641FFD" w:rsidRPr="00641FFD" w:rsidRDefault="00641FFD" w:rsidP="00641FFD">
      <w:pPr>
        <w:pBdr>
          <w:bottom w:val="single" w:sz="6" w:space="8" w:color="EEEEEE"/>
        </w:pBdr>
        <w:spacing w:before="100" w:beforeAutospacing="1" w:after="100" w:afterAutospacing="1" w:line="480" w:lineRule="atLeast"/>
        <w:outlineLvl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5F3C3B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>Born</w:t>
      </w:r>
      <w:r w:rsidRPr="00641FFD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in</w:t>
      </w:r>
      <w:r w:rsidRPr="005F3C3B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> 1974</w:t>
      </w:r>
      <w:r w:rsidRPr="00641FFD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, Wallace is an </w:t>
      </w:r>
      <w:r w:rsidRPr="005F3C3B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Eastern Arrernte </w:t>
      </w:r>
      <w:r w:rsidRPr="00641FFD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artist who </w:t>
      </w:r>
      <w:r w:rsidRPr="00641FF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grew up between </w:t>
      </w:r>
      <w:proofErr w:type="spellStart"/>
      <w:r w:rsidRPr="00641FF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Ltyentye</w:t>
      </w:r>
      <w:proofErr w:type="spellEnd"/>
      <w:r w:rsidRPr="00641FF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41FF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Apurte</w:t>
      </w:r>
      <w:proofErr w:type="spellEnd"/>
      <w:r w:rsidRPr="00641FF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(Santa Teresa) and </w:t>
      </w:r>
      <w:proofErr w:type="spellStart"/>
      <w:r w:rsidRPr="00641FF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Mparntwe</w:t>
      </w:r>
      <w:proofErr w:type="spellEnd"/>
      <w:r w:rsidRPr="00641FF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(Alice Springs) in the Northern Territory.</w:t>
      </w:r>
    </w:p>
    <w:p w14:paraId="6CAA99B6" w14:textId="77777777" w:rsidR="00641FFD" w:rsidRPr="00641FFD" w:rsidRDefault="00641FFD" w:rsidP="00641FFD">
      <w:pPr>
        <w:pBdr>
          <w:bottom w:val="single" w:sz="6" w:space="8" w:color="EEEEEE"/>
        </w:pBdr>
        <w:spacing w:before="100" w:beforeAutospacing="1" w:after="100" w:afterAutospacing="1" w:line="480" w:lineRule="atLeast"/>
        <w:outlineLvl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41FF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Her f</w:t>
      </w:r>
      <w:r w:rsidRPr="00641FFD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ather’s Country is </w:t>
      </w:r>
      <w:proofErr w:type="spellStart"/>
      <w:r w:rsidRPr="005F3C3B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>Arnumarra</w:t>
      </w:r>
      <w:proofErr w:type="spellEnd"/>
      <w:r w:rsidRPr="005F3C3B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, near Gem Tree, </w:t>
      </w:r>
      <w:proofErr w:type="gramStart"/>
      <w:r w:rsidRPr="005F3C3B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>North East</w:t>
      </w:r>
      <w:proofErr w:type="gramEnd"/>
      <w:r w:rsidRPr="005F3C3B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of Alice Springs and</w:t>
      </w:r>
      <w:r w:rsidRPr="00641FFD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her mother’s Country is </w:t>
      </w:r>
      <w:proofErr w:type="spellStart"/>
      <w:r w:rsidRPr="005F3C3B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>Arrulka</w:t>
      </w:r>
      <w:proofErr w:type="spellEnd"/>
      <w:r w:rsidRPr="005F3C3B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, near </w:t>
      </w:r>
      <w:proofErr w:type="spellStart"/>
      <w:r w:rsidRPr="005F3C3B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>Conniston</w:t>
      </w:r>
      <w:proofErr w:type="spellEnd"/>
      <w:r w:rsidRPr="005F3C3B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, </w:t>
      </w:r>
      <w:proofErr w:type="gramStart"/>
      <w:r w:rsidRPr="005F3C3B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>North West</w:t>
      </w:r>
      <w:proofErr w:type="gramEnd"/>
      <w:r w:rsidRPr="005F3C3B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of Alice Springs</w:t>
      </w:r>
      <w:r w:rsidRPr="00641FFD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>.</w:t>
      </w:r>
    </w:p>
    <w:p w14:paraId="65F3AE1A" w14:textId="77777777" w:rsidR="00641FFD" w:rsidRPr="00641FFD" w:rsidRDefault="00641FFD" w:rsidP="00641FFD">
      <w:pPr>
        <w:pBdr>
          <w:bottom w:val="single" w:sz="6" w:space="8" w:color="EEEEEE"/>
        </w:pBdr>
        <w:spacing w:before="100" w:beforeAutospacing="1" w:after="100" w:afterAutospacing="1" w:line="480" w:lineRule="atLeast"/>
        <w:outlineLvl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41FFD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Raised by her stepmother, artist </w:t>
      </w:r>
      <w:r w:rsidRPr="005F3C3B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Kathleen </w:t>
      </w:r>
      <w:r w:rsidRPr="00641FFD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Kemarre </w:t>
      </w:r>
      <w:r w:rsidRPr="005F3C3B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>Wallace</w:t>
      </w:r>
      <w:r w:rsidRPr="00641FFD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, her mother </w:t>
      </w:r>
      <w:r w:rsidRPr="005F3C3B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>Therese Wallace</w:t>
      </w:r>
      <w:r w:rsidRPr="00641FFD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, and aunt, </w:t>
      </w:r>
      <w:r w:rsidRPr="005F3C3B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>Gabriella Wallace</w:t>
      </w:r>
      <w:r w:rsidRPr="00641FFD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are also artists. </w:t>
      </w:r>
    </w:p>
    <w:p w14:paraId="3447B1C4" w14:textId="77777777" w:rsidR="00641FFD" w:rsidRPr="00641FFD" w:rsidRDefault="00641FFD" w:rsidP="00641FFD">
      <w:pPr>
        <w:pBdr>
          <w:bottom w:val="single" w:sz="6" w:space="8" w:color="EEEEEE"/>
        </w:pBdr>
        <w:spacing w:before="100" w:beforeAutospacing="1" w:after="100" w:afterAutospacing="1" w:line="480" w:lineRule="atLeast"/>
        <w:outlineLvl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41FFD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>Wallace</w:t>
      </w:r>
      <w:r w:rsidRPr="00641FFD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r w:rsidRPr="00641FF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is married to Colin Bird the son of the famous Utopia artist Ada Bird </w:t>
      </w:r>
      <w:proofErr w:type="spellStart"/>
      <w:r w:rsidRPr="00641FF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Petyarre</w:t>
      </w:r>
      <w:proofErr w:type="spellEnd"/>
      <w:r w:rsidRPr="00641FF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and they have five children together. </w:t>
      </w:r>
    </w:p>
    <w:p w14:paraId="0C2AA154" w14:textId="77777777" w:rsidR="00641FFD" w:rsidRPr="00641FFD" w:rsidRDefault="00641FFD" w:rsidP="00641FFD">
      <w:pPr>
        <w:pBdr>
          <w:bottom w:val="single" w:sz="6" w:space="8" w:color="EEEEEE"/>
        </w:pBdr>
        <w:spacing w:before="100" w:beforeAutospacing="1" w:after="100" w:afterAutospacing="1" w:line="480" w:lineRule="atLeast"/>
        <w:outlineLvl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41FF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Wallace inherited her</w:t>
      </w:r>
      <w:r w:rsidRPr="00641FFD">
        <w:rPr>
          <w:rFonts w:ascii="Arial" w:hAnsi="Arial" w:cs="Arial"/>
          <w:color w:val="000000" w:themeColor="text1"/>
          <w:sz w:val="28"/>
          <w:szCs w:val="28"/>
        </w:rPr>
        <w:t xml:space="preserve"> grandfather Dreaming, recognised senior artist, Kenny </w:t>
      </w:r>
      <w:proofErr w:type="spellStart"/>
      <w:r w:rsidRPr="00641FFD">
        <w:rPr>
          <w:rFonts w:ascii="Arial" w:hAnsi="Arial" w:cs="Arial"/>
          <w:color w:val="000000" w:themeColor="text1"/>
          <w:sz w:val="28"/>
          <w:szCs w:val="28"/>
        </w:rPr>
        <w:t>Tilmouth</w:t>
      </w:r>
      <w:proofErr w:type="spellEnd"/>
      <w:r w:rsidRPr="00641FF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41FFD">
        <w:rPr>
          <w:rFonts w:ascii="Arial" w:hAnsi="Arial" w:cs="Arial"/>
          <w:color w:val="000000" w:themeColor="text1"/>
          <w:sz w:val="28"/>
          <w:szCs w:val="28"/>
        </w:rPr>
        <w:t>Penangke</w:t>
      </w:r>
      <w:proofErr w:type="spellEnd"/>
      <w:r w:rsidRPr="00641FFD">
        <w:rPr>
          <w:rFonts w:ascii="Arial" w:hAnsi="Arial" w:cs="Arial"/>
          <w:color w:val="000000" w:themeColor="text1"/>
          <w:sz w:val="28"/>
          <w:szCs w:val="28"/>
        </w:rPr>
        <w:t>, with permission to paint ‘</w:t>
      </w:r>
      <w:proofErr w:type="spellStart"/>
      <w:r w:rsidRPr="00641FFD">
        <w:rPr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Irrernte-arenye</w:t>
      </w:r>
      <w:proofErr w:type="spellEnd"/>
      <w:r w:rsidRPr="00641FFD">
        <w:rPr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’</w:t>
      </w:r>
      <w:r w:rsidRPr="00641FFD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‘</w:t>
      </w:r>
      <w:r w:rsidRPr="00641FFD">
        <w:rPr>
          <w:rFonts w:ascii="Arial" w:hAnsi="Arial" w:cs="Arial"/>
          <w:color w:val="000000" w:themeColor="text1"/>
          <w:sz w:val="28"/>
          <w:szCs w:val="28"/>
        </w:rPr>
        <w:t xml:space="preserve">Dreamtime Sisters' Dreaming. Protective, benevolent spirits of important areas of land, such as sacred or ceremonial sites, these ancestral spirits dance </w:t>
      </w:r>
      <w:proofErr w:type="spellStart"/>
      <w:r w:rsidRPr="00641FFD">
        <w:rPr>
          <w:rFonts w:ascii="Arial" w:hAnsi="Arial" w:cs="Arial"/>
          <w:color w:val="000000" w:themeColor="text1"/>
          <w:sz w:val="28"/>
          <w:szCs w:val="28"/>
        </w:rPr>
        <w:t>awelye</w:t>
      </w:r>
      <w:proofErr w:type="spellEnd"/>
      <w:r w:rsidRPr="00641FFD">
        <w:rPr>
          <w:rFonts w:ascii="Arial" w:hAnsi="Arial" w:cs="Arial"/>
          <w:color w:val="000000" w:themeColor="text1"/>
          <w:sz w:val="28"/>
          <w:szCs w:val="28"/>
        </w:rPr>
        <w:t xml:space="preserve">, the </w:t>
      </w:r>
      <w:r w:rsidRPr="00641FFD">
        <w:rPr>
          <w:rFonts w:ascii="Arial" w:hAnsi="Arial" w:cs="Arial"/>
          <w:color w:val="000000" w:themeColor="text1"/>
          <w:sz w:val="28"/>
          <w:szCs w:val="28"/>
        </w:rPr>
        <w:t>w</w:t>
      </w:r>
      <w:r w:rsidRPr="00641FFD">
        <w:rPr>
          <w:rFonts w:ascii="Arial" w:hAnsi="Arial" w:cs="Arial"/>
          <w:color w:val="000000" w:themeColor="text1"/>
          <w:sz w:val="28"/>
          <w:szCs w:val="28"/>
        </w:rPr>
        <w:t>omen’s ceremony, which is also a subject of her works.</w:t>
      </w:r>
      <w:r w:rsidRPr="00641FFD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</w:p>
    <w:p w14:paraId="5D417C43" w14:textId="49C59318" w:rsidR="009E0899" w:rsidRPr="00641FFD" w:rsidRDefault="00641FFD" w:rsidP="00641FFD">
      <w:pPr>
        <w:pBdr>
          <w:bottom w:val="single" w:sz="6" w:space="8" w:color="EEEEEE"/>
        </w:pBdr>
        <w:spacing w:before="100" w:beforeAutospacing="1" w:after="100" w:afterAutospacing="1" w:line="480" w:lineRule="atLeast"/>
        <w:outlineLvl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41FFD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She has further links to </w:t>
      </w:r>
      <w:r w:rsidRPr="00641FFD">
        <w:rPr>
          <w:rFonts w:ascii="Arial" w:hAnsi="Arial" w:cs="Arial"/>
          <w:color w:val="000000" w:themeColor="text1"/>
          <w:sz w:val="28"/>
          <w:szCs w:val="28"/>
        </w:rPr>
        <w:t xml:space="preserve">Ada Bird </w:t>
      </w:r>
      <w:proofErr w:type="spellStart"/>
      <w:r w:rsidRPr="00641FFD">
        <w:rPr>
          <w:rFonts w:ascii="Arial" w:hAnsi="Arial" w:cs="Arial"/>
          <w:color w:val="000000" w:themeColor="text1"/>
          <w:sz w:val="28"/>
          <w:szCs w:val="28"/>
        </w:rPr>
        <w:t>Petyarre</w:t>
      </w:r>
      <w:proofErr w:type="spellEnd"/>
      <w:r w:rsidRPr="00641FFD">
        <w:rPr>
          <w:rFonts w:ascii="Arial" w:hAnsi="Arial" w:cs="Arial"/>
          <w:color w:val="000000" w:themeColor="text1"/>
          <w:sz w:val="28"/>
          <w:szCs w:val="28"/>
        </w:rPr>
        <w:t xml:space="preserve"> and her country around Mulga Bore with her </w:t>
      </w:r>
      <w:proofErr w:type="spellStart"/>
      <w:r w:rsidRPr="005F3C3B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>Arlatyeye</w:t>
      </w:r>
      <w:proofErr w:type="spellEnd"/>
      <w:r w:rsidRPr="005F3C3B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(Bush Yam Dreaming)</w:t>
      </w:r>
      <w:r w:rsidRPr="00641FFD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GB"/>
          <w14:ligatures w14:val="none"/>
        </w:rPr>
        <w:t>.</w:t>
      </w:r>
    </w:p>
    <w:sectPr w:rsidR="009E0899" w:rsidRPr="00641FFD" w:rsidSect="00533A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454" w:right="907" w:bottom="340" w:left="107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910AE" w14:textId="77777777" w:rsidR="003F18FA" w:rsidRDefault="003F18FA" w:rsidP="004F667C">
      <w:r>
        <w:separator/>
      </w:r>
    </w:p>
  </w:endnote>
  <w:endnote w:type="continuationSeparator" w:id="0">
    <w:p w14:paraId="7968DD69" w14:textId="77777777" w:rsidR="003F18FA" w:rsidRDefault="003F18FA" w:rsidP="004F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9F788" w14:textId="77777777" w:rsidR="004A172B" w:rsidRDefault="004A17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EA1D4" w14:textId="77777777" w:rsidR="00E16BA1" w:rsidRPr="00E16BA1" w:rsidRDefault="00E16BA1">
    <w:pPr>
      <w:pStyle w:val="Footer"/>
      <w:rPr>
        <w:rFonts w:ascii="Avenir Light" w:hAnsi="Avenir Light" w:cs="Times New Roman (Body CS)"/>
      </w:rPr>
    </w:pPr>
    <w:r w:rsidRPr="00E16BA1">
      <w:rPr>
        <w:rFonts w:ascii="Avenir Light" w:hAnsi="Avenir Light" w:cs="Times New Roman (Body CS)"/>
      </w:rPr>
      <w:t xml:space="preserve">EVERYWHEN ART </w:t>
    </w:r>
    <w:r w:rsidRPr="00E16BA1">
      <w:rPr>
        <w:rFonts w:ascii="Avenir Light" w:hAnsi="Avenir Light" w:cs="Times New Roman (Body CS)"/>
      </w:rPr>
      <w:br/>
      <w:t xml:space="preserve">everywhenart.com.au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48009" w14:textId="77777777" w:rsidR="004A172B" w:rsidRDefault="004A1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42635" w14:textId="77777777" w:rsidR="003F18FA" w:rsidRDefault="003F18FA" w:rsidP="004F667C">
      <w:r>
        <w:separator/>
      </w:r>
    </w:p>
  </w:footnote>
  <w:footnote w:type="continuationSeparator" w:id="0">
    <w:p w14:paraId="18BCDD4F" w14:textId="77777777" w:rsidR="003F18FA" w:rsidRDefault="003F18FA" w:rsidP="004F6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5ED4A" w14:textId="77777777" w:rsidR="004A172B" w:rsidRDefault="004A17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524F2" w14:textId="77777777" w:rsidR="004F667C" w:rsidRPr="00E16BA1" w:rsidRDefault="004F667C" w:rsidP="004F667C">
    <w:pPr>
      <w:pStyle w:val="Header"/>
      <w:tabs>
        <w:tab w:val="clear" w:pos="4680"/>
        <w:tab w:val="clear" w:pos="9360"/>
        <w:tab w:val="center" w:pos="4510"/>
      </w:tabs>
      <w:rPr>
        <w:rFonts w:ascii="Avenir Light" w:hAnsi="Avenir Light" w:cs="Times New Roman (Body CS)"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C104CF4" wp14:editId="28650249">
          <wp:simplePos x="0" y="0"/>
          <wp:positionH relativeFrom="column">
            <wp:posOffset>-58868</wp:posOffset>
          </wp:positionH>
          <wp:positionV relativeFrom="paragraph">
            <wp:posOffset>-40640</wp:posOffset>
          </wp:positionV>
          <wp:extent cx="1870075" cy="592455"/>
          <wp:effectExtent l="0" t="0" r="0" b="4445"/>
          <wp:wrapTopAndBottom/>
          <wp:docPr id="3" name="Picture 3" descr="Chart, scatter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hart, scatter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075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BA1">
      <w:rPr>
        <w:rFonts w:ascii="Avenir Light" w:hAnsi="Avenir Light" w:cs="Times New Roman (Body CS)"/>
        <w:sz w:val="32"/>
      </w:rPr>
      <w:t xml:space="preserve"> A</w:t>
    </w:r>
    <w:r w:rsidRPr="004F667C">
      <w:rPr>
        <w:rFonts w:ascii="Avenir Light" w:hAnsi="Avenir Light" w:cs="Times New Roman (Body CS)"/>
        <w:sz w:val="32"/>
      </w:rPr>
      <w:t>RTIST BIOGRAPHY</w:t>
    </w:r>
    <w:r w:rsidRPr="004F667C">
      <w:rPr>
        <w:sz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8701B" w14:textId="77777777" w:rsidR="004A172B" w:rsidRDefault="004A1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FD"/>
    <w:rsid w:val="00090AB6"/>
    <w:rsid w:val="000D09AE"/>
    <w:rsid w:val="000F06D2"/>
    <w:rsid w:val="00106BCA"/>
    <w:rsid w:val="00194FE7"/>
    <w:rsid w:val="001A4D0A"/>
    <w:rsid w:val="001A7E71"/>
    <w:rsid w:val="001D3A63"/>
    <w:rsid w:val="001F401F"/>
    <w:rsid w:val="002331FF"/>
    <w:rsid w:val="00283283"/>
    <w:rsid w:val="002E3BC2"/>
    <w:rsid w:val="00314B1F"/>
    <w:rsid w:val="003F18FA"/>
    <w:rsid w:val="004467D5"/>
    <w:rsid w:val="00453EAE"/>
    <w:rsid w:val="00481E49"/>
    <w:rsid w:val="004A172B"/>
    <w:rsid w:val="004B1D46"/>
    <w:rsid w:val="004E3E7B"/>
    <w:rsid w:val="004F667C"/>
    <w:rsid w:val="00533A44"/>
    <w:rsid w:val="005926C1"/>
    <w:rsid w:val="00595612"/>
    <w:rsid w:val="005A3FC8"/>
    <w:rsid w:val="00641FFD"/>
    <w:rsid w:val="00750018"/>
    <w:rsid w:val="0077289C"/>
    <w:rsid w:val="00777D36"/>
    <w:rsid w:val="00781554"/>
    <w:rsid w:val="00784A66"/>
    <w:rsid w:val="007A5A65"/>
    <w:rsid w:val="007B2C33"/>
    <w:rsid w:val="007D6983"/>
    <w:rsid w:val="007F1340"/>
    <w:rsid w:val="00882265"/>
    <w:rsid w:val="008D7E8F"/>
    <w:rsid w:val="009445A4"/>
    <w:rsid w:val="00990927"/>
    <w:rsid w:val="009B23A5"/>
    <w:rsid w:val="009E0899"/>
    <w:rsid w:val="009E3DEB"/>
    <w:rsid w:val="00A10F45"/>
    <w:rsid w:val="00A4523B"/>
    <w:rsid w:val="00AE0877"/>
    <w:rsid w:val="00B54C25"/>
    <w:rsid w:val="00B650A2"/>
    <w:rsid w:val="00C131B8"/>
    <w:rsid w:val="00C33F28"/>
    <w:rsid w:val="00C9637F"/>
    <w:rsid w:val="00CC3DDE"/>
    <w:rsid w:val="00CD7223"/>
    <w:rsid w:val="00CE3788"/>
    <w:rsid w:val="00CF34E7"/>
    <w:rsid w:val="00D80568"/>
    <w:rsid w:val="00D95676"/>
    <w:rsid w:val="00DA6E7C"/>
    <w:rsid w:val="00E16BA1"/>
    <w:rsid w:val="00E31A98"/>
    <w:rsid w:val="00E723BB"/>
    <w:rsid w:val="00E83801"/>
    <w:rsid w:val="00ED0A73"/>
    <w:rsid w:val="00F03941"/>
    <w:rsid w:val="00F14482"/>
    <w:rsid w:val="00F1528F"/>
    <w:rsid w:val="00F90171"/>
    <w:rsid w:val="00FA13FE"/>
    <w:rsid w:val="00FA75FA"/>
    <w:rsid w:val="00FC1BDA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D4892"/>
  <w15:chartTrackingRefBased/>
  <w15:docId w15:val="{CB94D0CF-C396-3A46-9B57-0CF914EC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FFD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67C"/>
    <w:pPr>
      <w:tabs>
        <w:tab w:val="center" w:pos="4680"/>
        <w:tab w:val="right" w:pos="9360"/>
      </w:tabs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F667C"/>
  </w:style>
  <w:style w:type="paragraph" w:styleId="Footer">
    <w:name w:val="footer"/>
    <w:basedOn w:val="Normal"/>
    <w:link w:val="FooterChar"/>
    <w:uiPriority w:val="99"/>
    <w:unhideWhenUsed/>
    <w:rsid w:val="004F667C"/>
    <w:pPr>
      <w:tabs>
        <w:tab w:val="center" w:pos="4680"/>
        <w:tab w:val="right" w:pos="9360"/>
      </w:tabs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F667C"/>
  </w:style>
  <w:style w:type="character" w:customStyle="1" w:styleId="apple-converted-space">
    <w:name w:val="apple-converted-space"/>
    <w:basedOn w:val="DefaultParagraphFont"/>
    <w:rsid w:val="00641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ccullochadmin/Library/Group%20Containers/UBF8T346G9.Office/User%20Content.localized/Templates.localized/Everywhen%20CV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Everywhen CV template.dotx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dayelle fitzgerald</dc:creator>
  <cp:keywords/>
  <dc:description/>
  <cp:lastModifiedBy>dayelle fitzgerald</cp:lastModifiedBy>
  <cp:revision>1</cp:revision>
  <cp:lastPrinted>2021-05-24T10:42:00Z</cp:lastPrinted>
  <dcterms:created xsi:type="dcterms:W3CDTF">2025-10-11T04:13:00Z</dcterms:created>
  <dcterms:modified xsi:type="dcterms:W3CDTF">2025-10-11T04:15:00Z</dcterms:modified>
</cp:coreProperties>
</file>